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D8F7" w14:textId="4FB1B831" w:rsidR="00E32ACD" w:rsidRDefault="00E32ACD" w:rsidP="00E32ACD">
      <w:r>
        <w:rPr>
          <w:noProof/>
        </w:rPr>
        <w:drawing>
          <wp:inline distT="0" distB="0" distL="0" distR="0" wp14:anchorId="168D9A26" wp14:editId="515F71F4">
            <wp:extent cx="3101645" cy="403280"/>
            <wp:effectExtent l="0" t="0" r="0" b="317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362" cy="43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407D7" w14:textId="77777777" w:rsidR="00E32ACD" w:rsidRDefault="00E32ACD" w:rsidP="00E32ACD"/>
    <w:p w14:paraId="197BDC8D" w14:textId="77777777" w:rsidR="00E32ACD" w:rsidRPr="00105C39" w:rsidRDefault="00E32ACD" w:rsidP="00E32ACD">
      <w:pPr>
        <w:rPr>
          <w:color w:val="005BBB"/>
          <w:sz w:val="48"/>
          <w:szCs w:val="48"/>
        </w:rPr>
      </w:pPr>
      <w:r w:rsidRPr="00105C39">
        <w:rPr>
          <w:color w:val="005BBB"/>
          <w:sz w:val="48"/>
          <w:szCs w:val="48"/>
        </w:rPr>
        <w:t>Print-on-Demand Name Tags</w:t>
      </w:r>
    </w:p>
    <w:p w14:paraId="3FC8CF03" w14:textId="77777777" w:rsidR="00E32ACD" w:rsidRPr="00E32ACD" w:rsidRDefault="00E32ACD" w:rsidP="00E32ACD">
      <w:pPr>
        <w:rPr>
          <w:rFonts w:ascii="Georgia" w:hAnsi="Georgia"/>
          <w:color w:val="auto"/>
          <w:sz w:val="28"/>
          <w:szCs w:val="28"/>
        </w:rPr>
      </w:pPr>
      <w:r w:rsidRPr="00E32ACD">
        <w:rPr>
          <w:rFonts w:ascii="Georgia" w:hAnsi="Georgia"/>
          <w:color w:val="002F56"/>
          <w:sz w:val="28"/>
          <w:szCs w:val="28"/>
          <w:shd w:val="clear" w:color="auto" w:fill="FFFFFF"/>
        </w:rPr>
        <w:t>Print-on-demand name tags are an easy and economical way to identify university personnel or event attendees. The templates allow you to print name tags as needed.</w:t>
      </w:r>
      <w:r w:rsidRPr="00E32ACD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hyperlink r:id="rId7" w:history="1">
        <w:r w:rsidRPr="00E32ACD">
          <w:rPr>
            <w:rStyle w:val="Hyperlink"/>
            <w:rFonts w:ascii="Georgia" w:eastAsiaTheme="majorEastAsia" w:hAnsi="Georgia"/>
            <w:sz w:val="28"/>
            <w:szCs w:val="28"/>
            <w:shd w:val="clear" w:color="auto" w:fill="FFFFFF"/>
          </w:rPr>
          <w:t>Learn more about print-on-demand name tags on the UB Brand website</w:t>
        </w:r>
      </w:hyperlink>
      <w:r w:rsidRPr="00E32ACD">
        <w:rPr>
          <w:rFonts w:ascii="Georgia" w:hAnsi="Georgia"/>
          <w:sz w:val="28"/>
          <w:szCs w:val="28"/>
          <w:shd w:val="clear" w:color="auto" w:fill="FFFFFF"/>
        </w:rPr>
        <w:t>.</w:t>
      </w:r>
    </w:p>
    <w:p w14:paraId="15BA6C00" w14:textId="77777777" w:rsidR="00E32ACD" w:rsidRDefault="00E32ACD" w:rsidP="00E32ACD"/>
    <w:p w14:paraId="2BCE0189" w14:textId="77777777" w:rsidR="00E32ACD" w:rsidRPr="00E32ACD" w:rsidRDefault="00E32ACD" w:rsidP="00E32ACD">
      <w:pPr>
        <w:pStyle w:val="Heading2"/>
        <w:rPr>
          <w:sz w:val="32"/>
          <w:szCs w:val="32"/>
        </w:rPr>
      </w:pPr>
      <w:r w:rsidRPr="00E32ACD">
        <w:rPr>
          <w:sz w:val="32"/>
          <w:szCs w:val="32"/>
        </w:rPr>
        <w:t>PEEL-AND-STICK TEMPLATE:</w:t>
      </w:r>
    </w:p>
    <w:p w14:paraId="191DADD4" w14:textId="30AD4B88" w:rsidR="00E32ACD" w:rsidRDefault="00E32ACD" w:rsidP="00E32ACD">
      <w:r w:rsidRPr="00105C39">
        <w:t>Microsoft Word peel-and-stick templates were designed to be printed on </w:t>
      </w:r>
      <w:hyperlink r:id="rId8" w:tgtFrame="_blank" w:tooltip="This link opens a page in a new window or tab." w:history="1">
        <w:r w:rsidRPr="00105C39">
          <w:rPr>
            <w:color w:val="005BBB"/>
            <w:u w:val="single"/>
            <w:bdr w:val="none" w:sz="0" w:space="0" w:color="auto" w:frame="1"/>
          </w:rPr>
          <w:t>Avery White Adhesive Name Badge</w:t>
        </w:r>
      </w:hyperlink>
      <w:r w:rsidRPr="00105C39">
        <w:t> label paper (Product Number 5395). Purchasing proper stock paper is recommended for best results.</w:t>
      </w:r>
    </w:p>
    <w:p w14:paraId="03375E14" w14:textId="7E20C52E" w:rsidR="00E32ACD" w:rsidRDefault="00E32ACD" w:rsidP="00E32ACD"/>
    <w:p w14:paraId="4A398474" w14:textId="1B9B2199" w:rsidR="00E32ACD" w:rsidRDefault="00E32ACD" w:rsidP="00E32ACD"/>
    <w:p w14:paraId="29649AB0" w14:textId="138F1CF2" w:rsidR="00E32ACD" w:rsidRDefault="00E32ACD" w:rsidP="00E32ACD"/>
    <w:p w14:paraId="74561C92" w14:textId="2692F0C5" w:rsidR="00E32ACD" w:rsidRDefault="00E32ACD" w:rsidP="00E32ACD"/>
    <w:p w14:paraId="6E2B8669" w14:textId="16D069FA" w:rsidR="00E32ACD" w:rsidRDefault="00E32ACD" w:rsidP="00E32ACD"/>
    <w:p w14:paraId="547E4ACD" w14:textId="0C08700B" w:rsidR="00E32ACD" w:rsidRDefault="00E32ACD" w:rsidP="00E32ACD"/>
    <w:p w14:paraId="3ABF1A1B" w14:textId="50595BEB" w:rsidR="00E32ACD" w:rsidRDefault="00E32ACD" w:rsidP="00E32ACD"/>
    <w:p w14:paraId="0F28259C" w14:textId="12377FFB" w:rsidR="00E32ACD" w:rsidRDefault="00E32ACD" w:rsidP="00E32ACD"/>
    <w:p w14:paraId="76357D66" w14:textId="7D189B40" w:rsidR="00E32ACD" w:rsidRDefault="00E32ACD" w:rsidP="00E32ACD"/>
    <w:p w14:paraId="3408E75A" w14:textId="54A04056" w:rsidR="00E32ACD" w:rsidRDefault="00E32ACD" w:rsidP="00E32ACD"/>
    <w:p w14:paraId="22D0F883" w14:textId="45DA8831" w:rsidR="00E32ACD" w:rsidRDefault="00E32ACD" w:rsidP="00E32ACD"/>
    <w:p w14:paraId="6BA78808" w14:textId="151A78A5" w:rsidR="00E32ACD" w:rsidRDefault="00E32ACD" w:rsidP="00E32ACD"/>
    <w:p w14:paraId="33930E69" w14:textId="2B9C9C07" w:rsidR="00E32ACD" w:rsidRDefault="00E32ACD" w:rsidP="00E32ACD"/>
    <w:p w14:paraId="321A6FC4" w14:textId="3B3E8706" w:rsidR="00E32ACD" w:rsidRDefault="00E32ACD" w:rsidP="00E32ACD"/>
    <w:p w14:paraId="68CEBC55" w14:textId="5E1BE9D6" w:rsidR="00E32ACD" w:rsidRDefault="00E32ACD" w:rsidP="00E32ACD"/>
    <w:p w14:paraId="00ADD559" w14:textId="6478B76D" w:rsidR="00E32ACD" w:rsidRDefault="00DD5B9E" w:rsidP="00E32ACD">
      <w:pPr>
        <w:ind w:left="-14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FDAE7D" wp14:editId="4C61AAE4">
                <wp:simplePos x="0" y="0"/>
                <wp:positionH relativeFrom="column">
                  <wp:posOffset>3181985</wp:posOffset>
                </wp:positionH>
                <wp:positionV relativeFrom="paragraph">
                  <wp:posOffset>207899</wp:posOffset>
                </wp:positionV>
                <wp:extent cx="3079750" cy="1398905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139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B8A7C" w14:textId="77777777" w:rsidR="000D16D7" w:rsidRPr="00DD5B9E" w:rsidRDefault="000D16D7" w:rsidP="000D16D7">
                            <w:pPr>
                              <w:spacing w:before="120" w:line="240" w:lineRule="auto"/>
                              <w:jc w:val="center"/>
                              <w:rPr>
                                <w:rFonts w:cs="Arial"/>
                                <w:color w:val="005BBB"/>
                                <w:sz w:val="16"/>
                                <w:szCs w:val="16"/>
                              </w:rPr>
                            </w:pPr>
                            <w:r w:rsidRPr="000D16D7">
                              <w:rPr>
                                <w:rFonts w:cs="Arial"/>
                                <w:b/>
                                <w:color w:val="005BBB"/>
                                <w:sz w:val="30"/>
                                <w:szCs w:val="30"/>
                              </w:rPr>
                              <w:t>First Name Last Name</w:t>
                            </w:r>
                            <w:r w:rsidRPr="00DD5B9E">
                              <w:rPr>
                                <w:rFonts w:cs="Arial"/>
                                <w:b/>
                                <w:color w:val="005BBB"/>
                                <w:sz w:val="32"/>
                                <w:szCs w:val="32"/>
                              </w:rPr>
                              <w:br/>
                            </w:r>
                            <w:r w:rsidRPr="00DD5B9E">
                              <w:rPr>
                                <w:rFonts w:cs="Arial"/>
                                <w:color w:val="005BBB"/>
                                <w:sz w:val="16"/>
                                <w:szCs w:val="16"/>
                              </w:rPr>
                              <w:t>(list/pronouns/here)</w:t>
                            </w:r>
                          </w:p>
                          <w:p w14:paraId="699C64D3" w14:textId="77777777" w:rsidR="000D16D7" w:rsidRPr="00DD5B9E" w:rsidRDefault="000D16D7" w:rsidP="000D16D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DD5B9E">
                              <w:rPr>
                                <w:rFonts w:cs="Arial"/>
                                <w:sz w:val="19"/>
                                <w:szCs w:val="19"/>
                              </w:rPr>
                              <w:t>Optional Position Line One</w:t>
                            </w:r>
                            <w:r w:rsidRPr="00DD5B9E">
                              <w:rPr>
                                <w:rFonts w:cs="Arial"/>
                                <w:sz w:val="19"/>
                                <w:szCs w:val="19"/>
                              </w:rPr>
                              <w:br/>
                              <w:t>Optional Position Line Two</w:t>
                            </w:r>
                          </w:p>
                          <w:p w14:paraId="2FD4F22E" w14:textId="77777777" w:rsidR="000D16D7" w:rsidRPr="00DD5B9E" w:rsidRDefault="000D16D7" w:rsidP="000D16D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DD5B9E">
                              <w:rPr>
                                <w:rFonts w:cs="Arial"/>
                                <w:sz w:val="15"/>
                                <w:szCs w:val="15"/>
                              </w:rPr>
                              <w:t>Optional Department Line One</w:t>
                            </w:r>
                          </w:p>
                          <w:p w14:paraId="175BAE66" w14:textId="77777777" w:rsidR="000D16D7" w:rsidRPr="00DD5B9E" w:rsidRDefault="000D16D7" w:rsidP="000D16D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DD5B9E">
                              <w:rPr>
                                <w:rFonts w:cs="Arial"/>
                                <w:sz w:val="15"/>
                                <w:szCs w:val="15"/>
                              </w:rPr>
                              <w:t>Optional Department Line Two</w:t>
                            </w:r>
                          </w:p>
                          <w:p w14:paraId="333E30CF" w14:textId="77777777" w:rsidR="000D16D7" w:rsidRPr="00DD5B9E" w:rsidRDefault="000D16D7" w:rsidP="000D16D7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6C2607F2" w14:textId="77777777" w:rsidR="00E32ACD" w:rsidRPr="004436D4" w:rsidRDefault="00E32ACD" w:rsidP="00E32ACD">
                            <w:pPr>
                              <w:spacing w:after="0"/>
                              <w:jc w:val="center"/>
                              <w:rPr>
                                <w:rFonts w:cs="Arial"/>
                                <w:color w:val="0063A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64592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DAE7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50.55pt;margin-top:16.35pt;width:242.5pt;height:1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" filled="f" stroked="f">
                <v:textbox inset=",12.96pt">
                  <w:txbxContent>
                    <w:p w14:paraId="061B8A7C" w14:textId="77777777" w:rsidR="000D16D7" w:rsidRPr="00DD5B9E" w:rsidRDefault="000D16D7" w:rsidP="000D16D7">
                      <w:pPr>
                        <w:spacing w:before="120" w:line="240" w:lineRule="auto"/>
                        <w:jc w:val="center"/>
                        <w:rPr>
                          <w:rFonts w:cs="Arial"/>
                          <w:color w:val="005BBB"/>
                          <w:sz w:val="16"/>
                          <w:szCs w:val="16"/>
                        </w:rPr>
                      </w:pPr>
                      <w:r w:rsidRPr="000D16D7">
                        <w:rPr>
                          <w:rFonts w:cs="Arial"/>
                          <w:b/>
                          <w:color w:val="005BBB"/>
                          <w:sz w:val="30"/>
                          <w:szCs w:val="30"/>
                        </w:rPr>
                        <w:t>First Name Last Name</w:t>
                      </w:r>
                      <w:r w:rsidRPr="00DD5B9E">
                        <w:rPr>
                          <w:rFonts w:cs="Arial"/>
                          <w:b/>
                          <w:color w:val="005BBB"/>
                          <w:sz w:val="32"/>
                          <w:szCs w:val="32"/>
                        </w:rPr>
                        <w:br/>
                      </w:r>
                      <w:r w:rsidRPr="00DD5B9E">
                        <w:rPr>
                          <w:rFonts w:cs="Arial"/>
                          <w:color w:val="005BBB"/>
                          <w:sz w:val="16"/>
                          <w:szCs w:val="16"/>
                        </w:rPr>
                        <w:t>(list/pronouns/here)</w:t>
                      </w:r>
                    </w:p>
                    <w:p w14:paraId="699C64D3" w14:textId="77777777" w:rsidR="000D16D7" w:rsidRPr="00DD5B9E" w:rsidRDefault="000D16D7" w:rsidP="000D16D7">
                      <w:pPr>
                        <w:spacing w:line="240" w:lineRule="auto"/>
                        <w:jc w:val="center"/>
                        <w:rPr>
                          <w:rFonts w:cs="Arial"/>
                          <w:sz w:val="19"/>
                          <w:szCs w:val="19"/>
                        </w:rPr>
                      </w:pPr>
                      <w:r w:rsidRPr="00DD5B9E">
                        <w:rPr>
                          <w:rFonts w:cs="Arial"/>
                          <w:sz w:val="19"/>
                          <w:szCs w:val="19"/>
                        </w:rPr>
                        <w:t>Optional Position Line One</w:t>
                      </w:r>
                      <w:r w:rsidRPr="00DD5B9E">
                        <w:rPr>
                          <w:rFonts w:cs="Arial"/>
                          <w:sz w:val="19"/>
                          <w:szCs w:val="19"/>
                        </w:rPr>
                        <w:br/>
                        <w:t>Optional Position Line Two</w:t>
                      </w:r>
                    </w:p>
                    <w:p w14:paraId="2FD4F22E" w14:textId="77777777" w:rsidR="000D16D7" w:rsidRPr="00DD5B9E" w:rsidRDefault="000D16D7" w:rsidP="000D16D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DD5B9E">
                        <w:rPr>
                          <w:rFonts w:cs="Arial"/>
                          <w:sz w:val="15"/>
                          <w:szCs w:val="15"/>
                        </w:rPr>
                        <w:t>Optional Department Line One</w:t>
                      </w:r>
                    </w:p>
                    <w:p w14:paraId="175BAE66" w14:textId="77777777" w:rsidR="000D16D7" w:rsidRPr="00DD5B9E" w:rsidRDefault="000D16D7" w:rsidP="000D16D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DD5B9E">
                        <w:rPr>
                          <w:rFonts w:cs="Arial"/>
                          <w:sz w:val="15"/>
                          <w:szCs w:val="15"/>
                        </w:rPr>
                        <w:t>Optional Department Line Two</w:t>
                      </w:r>
                    </w:p>
                    <w:p w14:paraId="333E30CF" w14:textId="77777777" w:rsidR="000D16D7" w:rsidRPr="00DD5B9E" w:rsidRDefault="000D16D7" w:rsidP="000D16D7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</w:p>
                    <w:p w14:paraId="6C2607F2" w14:textId="77777777" w:rsidR="00E32ACD" w:rsidRPr="004436D4" w:rsidRDefault="00E32ACD" w:rsidP="00E32ACD">
                      <w:pPr>
                        <w:spacing w:after="0"/>
                        <w:jc w:val="center"/>
                        <w:rPr>
                          <w:rFonts w:cs="Arial"/>
                          <w:color w:val="0063A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B399D1" wp14:editId="1C1B20B5">
                <wp:simplePos x="0" y="0"/>
                <wp:positionH relativeFrom="column">
                  <wp:posOffset>-228600</wp:posOffset>
                </wp:positionH>
                <wp:positionV relativeFrom="paragraph">
                  <wp:posOffset>212979</wp:posOffset>
                </wp:positionV>
                <wp:extent cx="3079750" cy="142621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142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19F84" w14:textId="77777777" w:rsidR="00DD5B9E" w:rsidRPr="00DD5B9E" w:rsidRDefault="00DD5B9E" w:rsidP="00DD5B9E">
                            <w:pPr>
                              <w:spacing w:before="120" w:line="240" w:lineRule="auto"/>
                              <w:jc w:val="center"/>
                              <w:rPr>
                                <w:rFonts w:cs="Arial"/>
                                <w:color w:val="005BBB"/>
                                <w:sz w:val="16"/>
                                <w:szCs w:val="16"/>
                              </w:rPr>
                            </w:pPr>
                            <w:r w:rsidRPr="000D16D7">
                              <w:rPr>
                                <w:rFonts w:cs="Arial"/>
                                <w:b/>
                                <w:color w:val="005BBB"/>
                                <w:sz w:val="30"/>
                                <w:szCs w:val="30"/>
                              </w:rPr>
                              <w:t>First Name Last Name</w:t>
                            </w:r>
                            <w:r w:rsidRPr="00DD5B9E">
                              <w:rPr>
                                <w:rFonts w:cs="Arial"/>
                                <w:b/>
                                <w:color w:val="005BBB"/>
                                <w:sz w:val="32"/>
                                <w:szCs w:val="32"/>
                              </w:rPr>
                              <w:br/>
                            </w:r>
                            <w:r w:rsidRPr="00DD5B9E">
                              <w:rPr>
                                <w:rFonts w:cs="Arial"/>
                                <w:color w:val="005BBB"/>
                                <w:sz w:val="16"/>
                                <w:szCs w:val="16"/>
                              </w:rPr>
                              <w:t>(list/pronouns/here)</w:t>
                            </w:r>
                          </w:p>
                          <w:p w14:paraId="1C1D372F" w14:textId="56C8D8FA" w:rsidR="00DD5B9E" w:rsidRPr="00DD5B9E" w:rsidRDefault="00DD5B9E" w:rsidP="00DD5B9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DD5B9E">
                              <w:rPr>
                                <w:rFonts w:cs="Arial"/>
                                <w:sz w:val="19"/>
                                <w:szCs w:val="19"/>
                              </w:rPr>
                              <w:t>Optional Position Line One</w:t>
                            </w:r>
                            <w:r w:rsidRPr="00DD5B9E">
                              <w:rPr>
                                <w:rFonts w:cs="Arial"/>
                                <w:sz w:val="19"/>
                                <w:szCs w:val="19"/>
                              </w:rPr>
                              <w:br/>
                              <w:t>Optional Position Line Two</w:t>
                            </w:r>
                          </w:p>
                          <w:p w14:paraId="27DAC730" w14:textId="77777777" w:rsidR="00DD5B9E" w:rsidRPr="00DD5B9E" w:rsidRDefault="00DD5B9E" w:rsidP="00DD5B9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DD5B9E">
                              <w:rPr>
                                <w:rFonts w:cs="Arial"/>
                                <w:sz w:val="15"/>
                                <w:szCs w:val="15"/>
                              </w:rPr>
                              <w:t>Optional Department Line One</w:t>
                            </w:r>
                          </w:p>
                          <w:p w14:paraId="0F18505C" w14:textId="77777777" w:rsidR="00DD5B9E" w:rsidRPr="00DD5B9E" w:rsidRDefault="00DD5B9E" w:rsidP="00DD5B9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DD5B9E">
                              <w:rPr>
                                <w:rFonts w:cs="Arial"/>
                                <w:sz w:val="15"/>
                                <w:szCs w:val="15"/>
                              </w:rPr>
                              <w:t>Optional Department Line Two</w:t>
                            </w:r>
                          </w:p>
                          <w:p w14:paraId="393D0294" w14:textId="77777777" w:rsidR="00E32ACD" w:rsidRPr="00DD5B9E" w:rsidRDefault="00E32ACD" w:rsidP="00E32ACD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64592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399D1" id="Text Box 13" o:spid="_x0000_s1027" type="#_x0000_t202" style="position:absolute;left:0;text-align:left;margin-left:-18pt;margin-top:16.75pt;width:242.5pt;height:11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" filled="f" stroked="f">
                <v:textbox inset=",12.96pt">
                  <w:txbxContent>
                    <w:p w14:paraId="3E519F84" w14:textId="77777777" w:rsidR="00DD5B9E" w:rsidRPr="00DD5B9E" w:rsidRDefault="00DD5B9E" w:rsidP="00DD5B9E">
                      <w:pPr>
                        <w:spacing w:before="120" w:line="240" w:lineRule="auto"/>
                        <w:jc w:val="center"/>
                        <w:rPr>
                          <w:rFonts w:cs="Arial"/>
                          <w:color w:val="005BBB"/>
                          <w:sz w:val="16"/>
                          <w:szCs w:val="16"/>
                        </w:rPr>
                      </w:pPr>
                      <w:r w:rsidRPr="000D16D7">
                        <w:rPr>
                          <w:rFonts w:cs="Arial"/>
                          <w:b/>
                          <w:color w:val="005BBB"/>
                          <w:sz w:val="30"/>
                          <w:szCs w:val="30"/>
                        </w:rPr>
                        <w:t>First Name Last Name</w:t>
                      </w:r>
                      <w:r w:rsidRPr="00DD5B9E">
                        <w:rPr>
                          <w:rFonts w:cs="Arial"/>
                          <w:b/>
                          <w:color w:val="005BBB"/>
                          <w:sz w:val="32"/>
                          <w:szCs w:val="32"/>
                        </w:rPr>
                        <w:br/>
                      </w:r>
                      <w:r w:rsidRPr="00DD5B9E">
                        <w:rPr>
                          <w:rFonts w:cs="Arial"/>
                          <w:color w:val="005BBB"/>
                          <w:sz w:val="16"/>
                          <w:szCs w:val="16"/>
                        </w:rPr>
                        <w:t>(list/pronouns/here)</w:t>
                      </w:r>
                    </w:p>
                    <w:p w14:paraId="1C1D372F" w14:textId="56C8D8FA" w:rsidR="00DD5B9E" w:rsidRPr="00DD5B9E" w:rsidRDefault="00DD5B9E" w:rsidP="00DD5B9E">
                      <w:pPr>
                        <w:spacing w:line="240" w:lineRule="auto"/>
                        <w:jc w:val="center"/>
                        <w:rPr>
                          <w:rFonts w:cs="Arial"/>
                          <w:sz w:val="19"/>
                          <w:szCs w:val="19"/>
                        </w:rPr>
                      </w:pPr>
                      <w:r w:rsidRPr="00DD5B9E">
                        <w:rPr>
                          <w:rFonts w:cs="Arial"/>
                          <w:sz w:val="19"/>
                          <w:szCs w:val="19"/>
                        </w:rPr>
                        <w:t>Optional Position Line One</w:t>
                      </w:r>
                      <w:r w:rsidRPr="00DD5B9E">
                        <w:rPr>
                          <w:rFonts w:cs="Arial"/>
                          <w:sz w:val="19"/>
                          <w:szCs w:val="19"/>
                        </w:rPr>
                        <w:br/>
                        <w:t>Optional Position Line Two</w:t>
                      </w:r>
                    </w:p>
                    <w:p w14:paraId="27DAC730" w14:textId="77777777" w:rsidR="00DD5B9E" w:rsidRPr="00DD5B9E" w:rsidRDefault="00DD5B9E" w:rsidP="00DD5B9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DD5B9E">
                        <w:rPr>
                          <w:rFonts w:cs="Arial"/>
                          <w:sz w:val="15"/>
                          <w:szCs w:val="15"/>
                        </w:rPr>
                        <w:t>Optional Department Line One</w:t>
                      </w:r>
                    </w:p>
                    <w:p w14:paraId="0F18505C" w14:textId="77777777" w:rsidR="00DD5B9E" w:rsidRPr="00DD5B9E" w:rsidRDefault="00DD5B9E" w:rsidP="00DD5B9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DD5B9E">
                        <w:rPr>
                          <w:rFonts w:cs="Arial"/>
                          <w:sz w:val="15"/>
                          <w:szCs w:val="15"/>
                        </w:rPr>
                        <w:t>Optional Department Line Two</w:t>
                      </w:r>
                    </w:p>
                    <w:p w14:paraId="393D0294" w14:textId="77777777" w:rsidR="00E32ACD" w:rsidRPr="00DD5B9E" w:rsidRDefault="00E32ACD" w:rsidP="00E32ACD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2ACD">
        <w:rPr>
          <w:noProof/>
        </w:rPr>
        <w:drawing>
          <wp:anchor distT="0" distB="0" distL="114300" distR="114300" simplePos="0" relativeHeight="251667456" behindDoc="1" locked="0" layoutInCell="1" allowOverlap="1" wp14:anchorId="3F8990FB" wp14:editId="3C7A628E">
            <wp:simplePos x="0" y="0"/>
            <wp:positionH relativeFrom="column">
              <wp:posOffset>-908050</wp:posOffset>
            </wp:positionH>
            <wp:positionV relativeFrom="paragraph">
              <wp:posOffset>-914400</wp:posOffset>
            </wp:positionV>
            <wp:extent cx="7772400" cy="10058400"/>
            <wp:effectExtent l="0" t="0" r="0" b="0"/>
            <wp:wrapNone/>
            <wp:docPr id="3" name="Picture 3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websit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6923A" w14:textId="53DFE04C" w:rsidR="00E32ACD" w:rsidRDefault="00E32ACD" w:rsidP="00E32ACD"/>
    <w:p w14:paraId="2CD22C75" w14:textId="4867ABD8" w:rsidR="00E32ACD" w:rsidRDefault="00E32ACD" w:rsidP="00E32ACD">
      <w:pPr>
        <w:rPr>
          <w:b/>
          <w:bCs/>
        </w:rPr>
      </w:pPr>
    </w:p>
    <w:p w14:paraId="2E0A25AF" w14:textId="12663650" w:rsidR="00606568" w:rsidRDefault="0017316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E5709" wp14:editId="2AE0CF92">
                <wp:simplePos x="0" y="0"/>
                <wp:positionH relativeFrom="column">
                  <wp:posOffset>3081528</wp:posOffset>
                </wp:positionH>
                <wp:positionV relativeFrom="paragraph">
                  <wp:posOffset>4883912</wp:posOffset>
                </wp:positionV>
                <wp:extent cx="3079750" cy="1435608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1435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19FEF" w14:textId="77777777" w:rsidR="000D16D7" w:rsidRPr="00DD5B9E" w:rsidRDefault="000D16D7" w:rsidP="000D16D7">
                            <w:pPr>
                              <w:spacing w:before="120" w:line="240" w:lineRule="auto"/>
                              <w:jc w:val="center"/>
                              <w:rPr>
                                <w:rFonts w:cs="Arial"/>
                                <w:color w:val="005BBB"/>
                                <w:sz w:val="16"/>
                                <w:szCs w:val="16"/>
                              </w:rPr>
                            </w:pPr>
                            <w:r w:rsidRPr="000D16D7">
                              <w:rPr>
                                <w:rFonts w:cs="Arial"/>
                                <w:b/>
                                <w:color w:val="005BBB"/>
                                <w:sz w:val="30"/>
                                <w:szCs w:val="30"/>
                              </w:rPr>
                              <w:t>First Name Last Name</w:t>
                            </w:r>
                            <w:r w:rsidRPr="00DD5B9E">
                              <w:rPr>
                                <w:rFonts w:cs="Arial"/>
                                <w:b/>
                                <w:color w:val="005BBB"/>
                                <w:sz w:val="32"/>
                                <w:szCs w:val="32"/>
                              </w:rPr>
                              <w:br/>
                            </w:r>
                            <w:r w:rsidRPr="00DD5B9E">
                              <w:rPr>
                                <w:rFonts w:cs="Arial"/>
                                <w:color w:val="005BBB"/>
                                <w:sz w:val="16"/>
                                <w:szCs w:val="16"/>
                              </w:rPr>
                              <w:t>(list/pronouns/here)</w:t>
                            </w:r>
                          </w:p>
                          <w:p w14:paraId="0C9183B2" w14:textId="77777777" w:rsidR="000D16D7" w:rsidRPr="00DD5B9E" w:rsidRDefault="000D16D7" w:rsidP="000D16D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DD5B9E">
                              <w:rPr>
                                <w:rFonts w:cs="Arial"/>
                                <w:sz w:val="19"/>
                                <w:szCs w:val="19"/>
                              </w:rPr>
                              <w:t>Optional Position Line One</w:t>
                            </w:r>
                            <w:r w:rsidRPr="00DD5B9E">
                              <w:rPr>
                                <w:rFonts w:cs="Arial"/>
                                <w:sz w:val="19"/>
                                <w:szCs w:val="19"/>
                              </w:rPr>
                              <w:br/>
                              <w:t>Optional Position Line Two</w:t>
                            </w:r>
                          </w:p>
                          <w:p w14:paraId="4575FE7C" w14:textId="77777777" w:rsidR="000D16D7" w:rsidRPr="00DD5B9E" w:rsidRDefault="000D16D7" w:rsidP="000D16D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DD5B9E">
                              <w:rPr>
                                <w:rFonts w:cs="Arial"/>
                                <w:sz w:val="15"/>
                                <w:szCs w:val="15"/>
                              </w:rPr>
                              <w:t>Optional Department Line One</w:t>
                            </w:r>
                          </w:p>
                          <w:p w14:paraId="5AB0A513" w14:textId="77777777" w:rsidR="000D16D7" w:rsidRPr="00DD5B9E" w:rsidRDefault="000D16D7" w:rsidP="000D16D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DD5B9E">
                              <w:rPr>
                                <w:rFonts w:cs="Arial"/>
                                <w:sz w:val="15"/>
                                <w:szCs w:val="15"/>
                              </w:rPr>
                              <w:t>Optional Department Line Two</w:t>
                            </w:r>
                          </w:p>
                          <w:p w14:paraId="45B9B56D" w14:textId="77777777" w:rsidR="000D16D7" w:rsidRPr="00DD5B9E" w:rsidRDefault="000D16D7" w:rsidP="000D16D7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16E1AFE9" w14:textId="77777777" w:rsidR="00E32ACD" w:rsidRPr="00EA46A0" w:rsidRDefault="00E32ACD" w:rsidP="00E32ACD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64592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E5709" id="Text Box 6" o:spid="_x0000_s1028" type="#_x0000_t202" style="position:absolute;margin-left:242.65pt;margin-top:384.55pt;width:242.5pt;height:11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" filled="f" stroked="f">
                <v:textbox inset=",12.96pt">
                  <w:txbxContent>
                    <w:p w14:paraId="6CF19FEF" w14:textId="77777777" w:rsidR="000D16D7" w:rsidRPr="00DD5B9E" w:rsidRDefault="000D16D7" w:rsidP="000D16D7">
                      <w:pPr>
                        <w:spacing w:before="120" w:line="240" w:lineRule="auto"/>
                        <w:jc w:val="center"/>
                        <w:rPr>
                          <w:rFonts w:cs="Arial"/>
                          <w:color w:val="005BBB"/>
                          <w:sz w:val="16"/>
                          <w:szCs w:val="16"/>
                        </w:rPr>
                      </w:pPr>
                      <w:r w:rsidRPr="000D16D7">
                        <w:rPr>
                          <w:rFonts w:cs="Arial"/>
                          <w:b/>
                          <w:color w:val="005BBB"/>
                          <w:sz w:val="30"/>
                          <w:szCs w:val="30"/>
                        </w:rPr>
                        <w:t>First Name Last Name</w:t>
                      </w:r>
                      <w:r w:rsidRPr="00DD5B9E">
                        <w:rPr>
                          <w:rFonts w:cs="Arial"/>
                          <w:b/>
                          <w:color w:val="005BBB"/>
                          <w:sz w:val="32"/>
                          <w:szCs w:val="32"/>
                        </w:rPr>
                        <w:br/>
                      </w:r>
                      <w:r w:rsidRPr="00DD5B9E">
                        <w:rPr>
                          <w:rFonts w:cs="Arial"/>
                          <w:color w:val="005BBB"/>
                          <w:sz w:val="16"/>
                          <w:szCs w:val="16"/>
                        </w:rPr>
                        <w:t>(list/pronouns/here)</w:t>
                      </w:r>
                    </w:p>
                    <w:p w14:paraId="0C9183B2" w14:textId="77777777" w:rsidR="000D16D7" w:rsidRPr="00DD5B9E" w:rsidRDefault="000D16D7" w:rsidP="000D16D7">
                      <w:pPr>
                        <w:spacing w:line="240" w:lineRule="auto"/>
                        <w:jc w:val="center"/>
                        <w:rPr>
                          <w:rFonts w:cs="Arial"/>
                          <w:sz w:val="19"/>
                          <w:szCs w:val="19"/>
                        </w:rPr>
                      </w:pPr>
                      <w:r w:rsidRPr="00DD5B9E">
                        <w:rPr>
                          <w:rFonts w:cs="Arial"/>
                          <w:sz w:val="19"/>
                          <w:szCs w:val="19"/>
                        </w:rPr>
                        <w:t>Optional Position Line One</w:t>
                      </w:r>
                      <w:r w:rsidRPr="00DD5B9E">
                        <w:rPr>
                          <w:rFonts w:cs="Arial"/>
                          <w:sz w:val="19"/>
                          <w:szCs w:val="19"/>
                        </w:rPr>
                        <w:br/>
                        <w:t>Optional Position Line Two</w:t>
                      </w:r>
                    </w:p>
                    <w:p w14:paraId="4575FE7C" w14:textId="77777777" w:rsidR="000D16D7" w:rsidRPr="00DD5B9E" w:rsidRDefault="000D16D7" w:rsidP="000D16D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DD5B9E">
                        <w:rPr>
                          <w:rFonts w:cs="Arial"/>
                          <w:sz w:val="15"/>
                          <w:szCs w:val="15"/>
                        </w:rPr>
                        <w:t>Optional Department Line One</w:t>
                      </w:r>
                    </w:p>
                    <w:p w14:paraId="5AB0A513" w14:textId="77777777" w:rsidR="000D16D7" w:rsidRPr="00DD5B9E" w:rsidRDefault="000D16D7" w:rsidP="000D16D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DD5B9E">
                        <w:rPr>
                          <w:rFonts w:cs="Arial"/>
                          <w:sz w:val="15"/>
                          <w:szCs w:val="15"/>
                        </w:rPr>
                        <w:t>Optional Department Line Two</w:t>
                      </w:r>
                    </w:p>
                    <w:p w14:paraId="45B9B56D" w14:textId="77777777" w:rsidR="000D16D7" w:rsidRPr="00DD5B9E" w:rsidRDefault="000D16D7" w:rsidP="000D16D7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</w:p>
                    <w:p w14:paraId="16E1AFE9" w14:textId="77777777" w:rsidR="00E32ACD" w:rsidRPr="00EA46A0" w:rsidRDefault="00E32ACD" w:rsidP="00E32ACD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2B504A" wp14:editId="1B587081">
                <wp:simplePos x="0" y="0"/>
                <wp:positionH relativeFrom="column">
                  <wp:posOffset>-338328</wp:posOffset>
                </wp:positionH>
                <wp:positionV relativeFrom="paragraph">
                  <wp:posOffset>4874768</wp:posOffset>
                </wp:positionV>
                <wp:extent cx="3079750" cy="1446944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1446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91B3E" w14:textId="77777777" w:rsidR="000D16D7" w:rsidRPr="00DD5B9E" w:rsidRDefault="000D16D7" w:rsidP="000D16D7">
                            <w:pPr>
                              <w:spacing w:before="120" w:line="240" w:lineRule="auto"/>
                              <w:jc w:val="center"/>
                              <w:rPr>
                                <w:rFonts w:cs="Arial"/>
                                <w:color w:val="005BBB"/>
                                <w:sz w:val="16"/>
                                <w:szCs w:val="16"/>
                              </w:rPr>
                            </w:pPr>
                            <w:r w:rsidRPr="000D16D7">
                              <w:rPr>
                                <w:rFonts w:cs="Arial"/>
                                <w:b/>
                                <w:color w:val="005BBB"/>
                                <w:sz w:val="30"/>
                                <w:szCs w:val="30"/>
                              </w:rPr>
                              <w:t>First Name Last Name</w:t>
                            </w:r>
                            <w:r w:rsidRPr="00DD5B9E">
                              <w:rPr>
                                <w:rFonts w:cs="Arial"/>
                                <w:b/>
                                <w:color w:val="005BBB"/>
                                <w:sz w:val="32"/>
                                <w:szCs w:val="32"/>
                              </w:rPr>
                              <w:br/>
                            </w:r>
                            <w:r w:rsidRPr="00DD5B9E">
                              <w:rPr>
                                <w:rFonts w:cs="Arial"/>
                                <w:color w:val="005BBB"/>
                                <w:sz w:val="16"/>
                                <w:szCs w:val="16"/>
                              </w:rPr>
                              <w:t>(list/pronouns/here)</w:t>
                            </w:r>
                          </w:p>
                          <w:p w14:paraId="24F722F2" w14:textId="77777777" w:rsidR="000D16D7" w:rsidRPr="00DD5B9E" w:rsidRDefault="000D16D7" w:rsidP="000D16D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DD5B9E">
                              <w:rPr>
                                <w:rFonts w:cs="Arial"/>
                                <w:sz w:val="19"/>
                                <w:szCs w:val="19"/>
                              </w:rPr>
                              <w:t>Optional Position Line One</w:t>
                            </w:r>
                            <w:r w:rsidRPr="00DD5B9E">
                              <w:rPr>
                                <w:rFonts w:cs="Arial"/>
                                <w:sz w:val="19"/>
                                <w:szCs w:val="19"/>
                              </w:rPr>
                              <w:br/>
                              <w:t>Optional Position Line Two</w:t>
                            </w:r>
                          </w:p>
                          <w:p w14:paraId="38045656" w14:textId="77777777" w:rsidR="000D16D7" w:rsidRPr="00DD5B9E" w:rsidRDefault="000D16D7" w:rsidP="000D16D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DD5B9E">
                              <w:rPr>
                                <w:rFonts w:cs="Arial"/>
                                <w:sz w:val="15"/>
                                <w:szCs w:val="15"/>
                              </w:rPr>
                              <w:t>Optional Department Line One</w:t>
                            </w:r>
                          </w:p>
                          <w:p w14:paraId="1970F278" w14:textId="77777777" w:rsidR="000D16D7" w:rsidRPr="00DD5B9E" w:rsidRDefault="000D16D7" w:rsidP="000D16D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DD5B9E">
                              <w:rPr>
                                <w:rFonts w:cs="Arial"/>
                                <w:sz w:val="15"/>
                                <w:szCs w:val="15"/>
                              </w:rPr>
                              <w:t>Optional Department Line Two</w:t>
                            </w:r>
                          </w:p>
                          <w:p w14:paraId="1D12952D" w14:textId="77777777" w:rsidR="000D16D7" w:rsidRPr="00DD5B9E" w:rsidRDefault="000D16D7" w:rsidP="000D16D7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4EEA30D4" w14:textId="77777777" w:rsidR="00E32ACD" w:rsidRPr="00EA46A0" w:rsidRDefault="00E32ACD" w:rsidP="00E32ACD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64592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B504A" id="Text Box 5" o:spid="_x0000_s1029" type="#_x0000_t202" style="position:absolute;margin-left:-26.65pt;margin-top:383.85pt;width:242.5pt;height:11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" filled="f" stroked="f">
                <v:textbox inset=",12.96pt">
                  <w:txbxContent>
                    <w:p w14:paraId="75D91B3E" w14:textId="77777777" w:rsidR="000D16D7" w:rsidRPr="00DD5B9E" w:rsidRDefault="000D16D7" w:rsidP="000D16D7">
                      <w:pPr>
                        <w:spacing w:before="120" w:line="240" w:lineRule="auto"/>
                        <w:jc w:val="center"/>
                        <w:rPr>
                          <w:rFonts w:cs="Arial"/>
                          <w:color w:val="005BBB"/>
                          <w:sz w:val="16"/>
                          <w:szCs w:val="16"/>
                        </w:rPr>
                      </w:pPr>
                      <w:r w:rsidRPr="000D16D7">
                        <w:rPr>
                          <w:rFonts w:cs="Arial"/>
                          <w:b/>
                          <w:color w:val="005BBB"/>
                          <w:sz w:val="30"/>
                          <w:szCs w:val="30"/>
                        </w:rPr>
                        <w:t>First Name Last Name</w:t>
                      </w:r>
                      <w:r w:rsidRPr="00DD5B9E">
                        <w:rPr>
                          <w:rFonts w:cs="Arial"/>
                          <w:b/>
                          <w:color w:val="005BBB"/>
                          <w:sz w:val="32"/>
                          <w:szCs w:val="32"/>
                        </w:rPr>
                        <w:br/>
                      </w:r>
                      <w:r w:rsidRPr="00DD5B9E">
                        <w:rPr>
                          <w:rFonts w:cs="Arial"/>
                          <w:color w:val="005BBB"/>
                          <w:sz w:val="16"/>
                          <w:szCs w:val="16"/>
                        </w:rPr>
                        <w:t>(list/pronouns/here)</w:t>
                      </w:r>
                    </w:p>
                    <w:p w14:paraId="24F722F2" w14:textId="77777777" w:rsidR="000D16D7" w:rsidRPr="00DD5B9E" w:rsidRDefault="000D16D7" w:rsidP="000D16D7">
                      <w:pPr>
                        <w:spacing w:line="240" w:lineRule="auto"/>
                        <w:jc w:val="center"/>
                        <w:rPr>
                          <w:rFonts w:cs="Arial"/>
                          <w:sz w:val="19"/>
                          <w:szCs w:val="19"/>
                        </w:rPr>
                      </w:pPr>
                      <w:r w:rsidRPr="00DD5B9E">
                        <w:rPr>
                          <w:rFonts w:cs="Arial"/>
                          <w:sz w:val="19"/>
                          <w:szCs w:val="19"/>
                        </w:rPr>
                        <w:t>Optional Position Line One</w:t>
                      </w:r>
                      <w:r w:rsidRPr="00DD5B9E">
                        <w:rPr>
                          <w:rFonts w:cs="Arial"/>
                          <w:sz w:val="19"/>
                          <w:szCs w:val="19"/>
                        </w:rPr>
                        <w:br/>
                        <w:t>Optional Position Line Two</w:t>
                      </w:r>
                    </w:p>
                    <w:p w14:paraId="38045656" w14:textId="77777777" w:rsidR="000D16D7" w:rsidRPr="00DD5B9E" w:rsidRDefault="000D16D7" w:rsidP="000D16D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DD5B9E">
                        <w:rPr>
                          <w:rFonts w:cs="Arial"/>
                          <w:sz w:val="15"/>
                          <w:szCs w:val="15"/>
                        </w:rPr>
                        <w:t>Optional Department Line One</w:t>
                      </w:r>
                    </w:p>
                    <w:p w14:paraId="1970F278" w14:textId="77777777" w:rsidR="000D16D7" w:rsidRPr="00DD5B9E" w:rsidRDefault="000D16D7" w:rsidP="000D16D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DD5B9E">
                        <w:rPr>
                          <w:rFonts w:cs="Arial"/>
                          <w:sz w:val="15"/>
                          <w:szCs w:val="15"/>
                        </w:rPr>
                        <w:t>Optional Department Line Two</w:t>
                      </w:r>
                    </w:p>
                    <w:p w14:paraId="1D12952D" w14:textId="77777777" w:rsidR="000D16D7" w:rsidRPr="00DD5B9E" w:rsidRDefault="000D16D7" w:rsidP="000D16D7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</w:p>
                    <w:p w14:paraId="4EEA30D4" w14:textId="77777777" w:rsidR="00E32ACD" w:rsidRPr="00EA46A0" w:rsidRDefault="00E32ACD" w:rsidP="00E32ACD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41446C" wp14:editId="595E0A3B">
                <wp:simplePos x="0" y="0"/>
                <wp:positionH relativeFrom="column">
                  <wp:posOffset>3200400</wp:posOffset>
                </wp:positionH>
                <wp:positionV relativeFrom="paragraph">
                  <wp:posOffset>2576195</wp:posOffset>
                </wp:positionV>
                <wp:extent cx="3079750" cy="141478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141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F845A" w14:textId="77777777" w:rsidR="000D16D7" w:rsidRPr="00DD5B9E" w:rsidRDefault="000D16D7" w:rsidP="000D16D7">
                            <w:pPr>
                              <w:spacing w:before="120" w:line="240" w:lineRule="auto"/>
                              <w:jc w:val="center"/>
                              <w:rPr>
                                <w:rFonts w:cs="Arial"/>
                                <w:color w:val="005BBB"/>
                                <w:sz w:val="16"/>
                                <w:szCs w:val="16"/>
                              </w:rPr>
                            </w:pPr>
                            <w:r w:rsidRPr="000D16D7">
                              <w:rPr>
                                <w:rFonts w:cs="Arial"/>
                                <w:b/>
                                <w:color w:val="005BBB"/>
                                <w:sz w:val="30"/>
                                <w:szCs w:val="30"/>
                              </w:rPr>
                              <w:t>First Name Last Name</w:t>
                            </w:r>
                            <w:r w:rsidRPr="00DD5B9E">
                              <w:rPr>
                                <w:rFonts w:cs="Arial"/>
                                <w:b/>
                                <w:color w:val="005BBB"/>
                                <w:sz w:val="32"/>
                                <w:szCs w:val="32"/>
                              </w:rPr>
                              <w:br/>
                            </w:r>
                            <w:r w:rsidRPr="00DD5B9E">
                              <w:rPr>
                                <w:rFonts w:cs="Arial"/>
                                <w:color w:val="005BBB"/>
                                <w:sz w:val="16"/>
                                <w:szCs w:val="16"/>
                              </w:rPr>
                              <w:t>(list/pronouns/here)</w:t>
                            </w:r>
                          </w:p>
                          <w:p w14:paraId="617550C0" w14:textId="77777777" w:rsidR="000D16D7" w:rsidRPr="00DD5B9E" w:rsidRDefault="000D16D7" w:rsidP="000D16D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DD5B9E">
                              <w:rPr>
                                <w:rFonts w:cs="Arial"/>
                                <w:sz w:val="19"/>
                                <w:szCs w:val="19"/>
                              </w:rPr>
                              <w:t>Optional Position Line One</w:t>
                            </w:r>
                            <w:r w:rsidRPr="00DD5B9E">
                              <w:rPr>
                                <w:rFonts w:cs="Arial"/>
                                <w:sz w:val="19"/>
                                <w:szCs w:val="19"/>
                              </w:rPr>
                              <w:br/>
                              <w:t>Optional Position Line Two</w:t>
                            </w:r>
                          </w:p>
                          <w:p w14:paraId="6CA7D0B4" w14:textId="77777777" w:rsidR="000D16D7" w:rsidRPr="00DD5B9E" w:rsidRDefault="000D16D7" w:rsidP="000D16D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DD5B9E">
                              <w:rPr>
                                <w:rFonts w:cs="Arial"/>
                                <w:sz w:val="15"/>
                                <w:szCs w:val="15"/>
                              </w:rPr>
                              <w:t>Optional Department Line One</w:t>
                            </w:r>
                          </w:p>
                          <w:p w14:paraId="7CFE8C5D" w14:textId="77777777" w:rsidR="000D16D7" w:rsidRPr="00DD5B9E" w:rsidRDefault="000D16D7" w:rsidP="000D16D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DD5B9E">
                              <w:rPr>
                                <w:rFonts w:cs="Arial"/>
                                <w:sz w:val="15"/>
                                <w:szCs w:val="15"/>
                              </w:rPr>
                              <w:t>Optional Department Line Two</w:t>
                            </w:r>
                          </w:p>
                          <w:p w14:paraId="4C5BB91B" w14:textId="77777777" w:rsidR="000D16D7" w:rsidRPr="00DD5B9E" w:rsidRDefault="000D16D7" w:rsidP="000D16D7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648F188A" w14:textId="77777777" w:rsidR="00E32ACD" w:rsidRPr="00EA46A0" w:rsidRDefault="00E32ACD" w:rsidP="00E32ACD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64592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1446C" id="Text Box 26" o:spid="_x0000_s1030" type="#_x0000_t202" style="position:absolute;margin-left:252pt;margin-top:202.85pt;width:242.5pt;height:1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" filled="f" stroked="f">
                <v:textbox inset=",12.96pt">
                  <w:txbxContent>
                    <w:p w14:paraId="4DAF845A" w14:textId="77777777" w:rsidR="000D16D7" w:rsidRPr="00DD5B9E" w:rsidRDefault="000D16D7" w:rsidP="000D16D7">
                      <w:pPr>
                        <w:spacing w:before="120" w:line="240" w:lineRule="auto"/>
                        <w:jc w:val="center"/>
                        <w:rPr>
                          <w:rFonts w:cs="Arial"/>
                          <w:color w:val="005BBB"/>
                          <w:sz w:val="16"/>
                          <w:szCs w:val="16"/>
                        </w:rPr>
                      </w:pPr>
                      <w:r w:rsidRPr="000D16D7">
                        <w:rPr>
                          <w:rFonts w:cs="Arial"/>
                          <w:b/>
                          <w:color w:val="005BBB"/>
                          <w:sz w:val="30"/>
                          <w:szCs w:val="30"/>
                        </w:rPr>
                        <w:t>First Name Last Name</w:t>
                      </w:r>
                      <w:r w:rsidRPr="00DD5B9E">
                        <w:rPr>
                          <w:rFonts w:cs="Arial"/>
                          <w:b/>
                          <w:color w:val="005BBB"/>
                          <w:sz w:val="32"/>
                          <w:szCs w:val="32"/>
                        </w:rPr>
                        <w:br/>
                      </w:r>
                      <w:r w:rsidRPr="00DD5B9E">
                        <w:rPr>
                          <w:rFonts w:cs="Arial"/>
                          <w:color w:val="005BBB"/>
                          <w:sz w:val="16"/>
                          <w:szCs w:val="16"/>
                        </w:rPr>
                        <w:t>(list/pronouns/here)</w:t>
                      </w:r>
                    </w:p>
                    <w:p w14:paraId="617550C0" w14:textId="77777777" w:rsidR="000D16D7" w:rsidRPr="00DD5B9E" w:rsidRDefault="000D16D7" w:rsidP="000D16D7">
                      <w:pPr>
                        <w:spacing w:line="240" w:lineRule="auto"/>
                        <w:jc w:val="center"/>
                        <w:rPr>
                          <w:rFonts w:cs="Arial"/>
                          <w:sz w:val="19"/>
                          <w:szCs w:val="19"/>
                        </w:rPr>
                      </w:pPr>
                      <w:r w:rsidRPr="00DD5B9E">
                        <w:rPr>
                          <w:rFonts w:cs="Arial"/>
                          <w:sz w:val="19"/>
                          <w:szCs w:val="19"/>
                        </w:rPr>
                        <w:t>Optional Position Line One</w:t>
                      </w:r>
                      <w:r w:rsidRPr="00DD5B9E">
                        <w:rPr>
                          <w:rFonts w:cs="Arial"/>
                          <w:sz w:val="19"/>
                          <w:szCs w:val="19"/>
                        </w:rPr>
                        <w:br/>
                        <w:t>Optional Position Line Two</w:t>
                      </w:r>
                    </w:p>
                    <w:p w14:paraId="6CA7D0B4" w14:textId="77777777" w:rsidR="000D16D7" w:rsidRPr="00DD5B9E" w:rsidRDefault="000D16D7" w:rsidP="000D16D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DD5B9E">
                        <w:rPr>
                          <w:rFonts w:cs="Arial"/>
                          <w:sz w:val="15"/>
                          <w:szCs w:val="15"/>
                        </w:rPr>
                        <w:t>Optional Department Line One</w:t>
                      </w:r>
                    </w:p>
                    <w:p w14:paraId="7CFE8C5D" w14:textId="77777777" w:rsidR="000D16D7" w:rsidRPr="00DD5B9E" w:rsidRDefault="000D16D7" w:rsidP="000D16D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DD5B9E">
                        <w:rPr>
                          <w:rFonts w:cs="Arial"/>
                          <w:sz w:val="15"/>
                          <w:szCs w:val="15"/>
                        </w:rPr>
                        <w:t>Optional Department Line Two</w:t>
                      </w:r>
                    </w:p>
                    <w:p w14:paraId="4C5BB91B" w14:textId="77777777" w:rsidR="000D16D7" w:rsidRPr="00DD5B9E" w:rsidRDefault="000D16D7" w:rsidP="000D16D7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</w:p>
                    <w:p w14:paraId="648F188A" w14:textId="77777777" w:rsidR="00E32ACD" w:rsidRPr="00EA46A0" w:rsidRDefault="00E32ACD" w:rsidP="00E32ACD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CE9662" wp14:editId="07BB6C9A">
                <wp:simplePos x="0" y="0"/>
                <wp:positionH relativeFrom="column">
                  <wp:posOffset>-219075</wp:posOffset>
                </wp:positionH>
                <wp:positionV relativeFrom="paragraph">
                  <wp:posOffset>2567686</wp:posOffset>
                </wp:positionV>
                <wp:extent cx="3079750" cy="142621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142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76EA0" w14:textId="77777777" w:rsidR="000D16D7" w:rsidRPr="00DD5B9E" w:rsidRDefault="000D16D7" w:rsidP="000D16D7">
                            <w:pPr>
                              <w:spacing w:before="120" w:line="240" w:lineRule="auto"/>
                              <w:jc w:val="center"/>
                              <w:rPr>
                                <w:rFonts w:cs="Arial"/>
                                <w:color w:val="005BBB"/>
                                <w:sz w:val="16"/>
                                <w:szCs w:val="16"/>
                              </w:rPr>
                            </w:pPr>
                            <w:r w:rsidRPr="000D16D7">
                              <w:rPr>
                                <w:rFonts w:cs="Arial"/>
                                <w:b/>
                                <w:color w:val="005BBB"/>
                                <w:sz w:val="30"/>
                                <w:szCs w:val="30"/>
                              </w:rPr>
                              <w:t>First Name Last Name</w:t>
                            </w:r>
                            <w:r w:rsidRPr="00DD5B9E">
                              <w:rPr>
                                <w:rFonts w:cs="Arial"/>
                                <w:b/>
                                <w:color w:val="005BBB"/>
                                <w:sz w:val="32"/>
                                <w:szCs w:val="32"/>
                              </w:rPr>
                              <w:br/>
                            </w:r>
                            <w:r w:rsidRPr="00DD5B9E">
                              <w:rPr>
                                <w:rFonts w:cs="Arial"/>
                                <w:color w:val="005BBB"/>
                                <w:sz w:val="16"/>
                                <w:szCs w:val="16"/>
                              </w:rPr>
                              <w:t>(list/pronouns/here)</w:t>
                            </w:r>
                          </w:p>
                          <w:p w14:paraId="68EBD876" w14:textId="77777777" w:rsidR="000D16D7" w:rsidRPr="00DD5B9E" w:rsidRDefault="000D16D7" w:rsidP="000D16D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DD5B9E">
                              <w:rPr>
                                <w:rFonts w:cs="Arial"/>
                                <w:sz w:val="19"/>
                                <w:szCs w:val="19"/>
                              </w:rPr>
                              <w:t>Optional Position Line One</w:t>
                            </w:r>
                            <w:r w:rsidRPr="00DD5B9E">
                              <w:rPr>
                                <w:rFonts w:cs="Arial"/>
                                <w:sz w:val="19"/>
                                <w:szCs w:val="19"/>
                              </w:rPr>
                              <w:br/>
                              <w:t>Optional Position Line Two</w:t>
                            </w:r>
                          </w:p>
                          <w:p w14:paraId="3ADC116A" w14:textId="77777777" w:rsidR="000D16D7" w:rsidRPr="00DD5B9E" w:rsidRDefault="000D16D7" w:rsidP="000D16D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DD5B9E">
                              <w:rPr>
                                <w:rFonts w:cs="Arial"/>
                                <w:sz w:val="15"/>
                                <w:szCs w:val="15"/>
                              </w:rPr>
                              <w:t>Optional Department Line One</w:t>
                            </w:r>
                          </w:p>
                          <w:p w14:paraId="2794F497" w14:textId="77777777" w:rsidR="000D16D7" w:rsidRPr="00DD5B9E" w:rsidRDefault="000D16D7" w:rsidP="000D16D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DD5B9E">
                              <w:rPr>
                                <w:rFonts w:cs="Arial"/>
                                <w:sz w:val="15"/>
                                <w:szCs w:val="15"/>
                              </w:rPr>
                              <w:t>Optional Department Line Two</w:t>
                            </w:r>
                          </w:p>
                          <w:p w14:paraId="1877F99C" w14:textId="77777777" w:rsidR="000D16D7" w:rsidRPr="00DD5B9E" w:rsidRDefault="000D16D7" w:rsidP="000D16D7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0A611D39" w14:textId="77777777" w:rsidR="00E32ACD" w:rsidRPr="00EA46A0" w:rsidRDefault="00E32ACD" w:rsidP="00E32ACD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64592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E9662" id="Text Box 25" o:spid="_x0000_s1031" type="#_x0000_t202" style="position:absolute;margin-left:-17.25pt;margin-top:202.2pt;width:242.5pt;height:11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" filled="f" stroked="f">
                <v:textbox inset=",12.96pt">
                  <w:txbxContent>
                    <w:p w14:paraId="67C76EA0" w14:textId="77777777" w:rsidR="000D16D7" w:rsidRPr="00DD5B9E" w:rsidRDefault="000D16D7" w:rsidP="000D16D7">
                      <w:pPr>
                        <w:spacing w:before="120" w:line="240" w:lineRule="auto"/>
                        <w:jc w:val="center"/>
                        <w:rPr>
                          <w:rFonts w:cs="Arial"/>
                          <w:color w:val="005BBB"/>
                          <w:sz w:val="16"/>
                          <w:szCs w:val="16"/>
                        </w:rPr>
                      </w:pPr>
                      <w:r w:rsidRPr="000D16D7">
                        <w:rPr>
                          <w:rFonts w:cs="Arial"/>
                          <w:b/>
                          <w:color w:val="005BBB"/>
                          <w:sz w:val="30"/>
                          <w:szCs w:val="30"/>
                        </w:rPr>
                        <w:t>First Name Last Name</w:t>
                      </w:r>
                      <w:r w:rsidRPr="00DD5B9E">
                        <w:rPr>
                          <w:rFonts w:cs="Arial"/>
                          <w:b/>
                          <w:color w:val="005BBB"/>
                          <w:sz w:val="32"/>
                          <w:szCs w:val="32"/>
                        </w:rPr>
                        <w:br/>
                      </w:r>
                      <w:r w:rsidRPr="00DD5B9E">
                        <w:rPr>
                          <w:rFonts w:cs="Arial"/>
                          <w:color w:val="005BBB"/>
                          <w:sz w:val="16"/>
                          <w:szCs w:val="16"/>
                        </w:rPr>
                        <w:t>(list/pronouns/here)</w:t>
                      </w:r>
                    </w:p>
                    <w:p w14:paraId="68EBD876" w14:textId="77777777" w:rsidR="000D16D7" w:rsidRPr="00DD5B9E" w:rsidRDefault="000D16D7" w:rsidP="000D16D7">
                      <w:pPr>
                        <w:spacing w:line="240" w:lineRule="auto"/>
                        <w:jc w:val="center"/>
                        <w:rPr>
                          <w:rFonts w:cs="Arial"/>
                          <w:sz w:val="19"/>
                          <w:szCs w:val="19"/>
                        </w:rPr>
                      </w:pPr>
                      <w:r w:rsidRPr="00DD5B9E">
                        <w:rPr>
                          <w:rFonts w:cs="Arial"/>
                          <w:sz w:val="19"/>
                          <w:szCs w:val="19"/>
                        </w:rPr>
                        <w:t>Optional Position Line One</w:t>
                      </w:r>
                      <w:r w:rsidRPr="00DD5B9E">
                        <w:rPr>
                          <w:rFonts w:cs="Arial"/>
                          <w:sz w:val="19"/>
                          <w:szCs w:val="19"/>
                        </w:rPr>
                        <w:br/>
                        <w:t>Optional Position Line Two</w:t>
                      </w:r>
                    </w:p>
                    <w:p w14:paraId="3ADC116A" w14:textId="77777777" w:rsidR="000D16D7" w:rsidRPr="00DD5B9E" w:rsidRDefault="000D16D7" w:rsidP="000D16D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DD5B9E">
                        <w:rPr>
                          <w:rFonts w:cs="Arial"/>
                          <w:sz w:val="15"/>
                          <w:szCs w:val="15"/>
                        </w:rPr>
                        <w:t>Optional Department Line One</w:t>
                      </w:r>
                    </w:p>
                    <w:p w14:paraId="2794F497" w14:textId="77777777" w:rsidR="000D16D7" w:rsidRPr="00DD5B9E" w:rsidRDefault="000D16D7" w:rsidP="000D16D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DD5B9E">
                        <w:rPr>
                          <w:rFonts w:cs="Arial"/>
                          <w:sz w:val="15"/>
                          <w:szCs w:val="15"/>
                        </w:rPr>
                        <w:t>Optional Department Line Two</w:t>
                      </w:r>
                    </w:p>
                    <w:p w14:paraId="1877F99C" w14:textId="77777777" w:rsidR="000D16D7" w:rsidRPr="00DD5B9E" w:rsidRDefault="000D16D7" w:rsidP="000D16D7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</w:p>
                    <w:p w14:paraId="0A611D39" w14:textId="77777777" w:rsidR="00E32ACD" w:rsidRPr="00EA46A0" w:rsidRDefault="00E32ACD" w:rsidP="00E32ACD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B26100" wp14:editId="3C420A64">
                <wp:simplePos x="0" y="0"/>
                <wp:positionH relativeFrom="column">
                  <wp:posOffset>-228600</wp:posOffset>
                </wp:positionH>
                <wp:positionV relativeFrom="paragraph">
                  <wp:posOffset>275336</wp:posOffset>
                </wp:positionV>
                <wp:extent cx="3079750" cy="1419283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1419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3400D" w14:textId="77777777" w:rsidR="000D16D7" w:rsidRPr="00DD5B9E" w:rsidRDefault="000D16D7" w:rsidP="000D16D7">
                            <w:pPr>
                              <w:spacing w:before="120" w:line="240" w:lineRule="auto"/>
                              <w:jc w:val="center"/>
                              <w:rPr>
                                <w:rFonts w:cs="Arial"/>
                                <w:color w:val="005BBB"/>
                                <w:sz w:val="16"/>
                                <w:szCs w:val="16"/>
                              </w:rPr>
                            </w:pPr>
                            <w:r w:rsidRPr="000D16D7">
                              <w:rPr>
                                <w:rFonts w:cs="Arial"/>
                                <w:b/>
                                <w:color w:val="005BBB"/>
                                <w:sz w:val="30"/>
                                <w:szCs w:val="30"/>
                              </w:rPr>
                              <w:t>First Name Last Name</w:t>
                            </w:r>
                            <w:r w:rsidRPr="00DD5B9E">
                              <w:rPr>
                                <w:rFonts w:cs="Arial"/>
                                <w:b/>
                                <w:color w:val="005BBB"/>
                                <w:sz w:val="32"/>
                                <w:szCs w:val="32"/>
                              </w:rPr>
                              <w:br/>
                            </w:r>
                            <w:r w:rsidRPr="00DD5B9E">
                              <w:rPr>
                                <w:rFonts w:cs="Arial"/>
                                <w:color w:val="005BBB"/>
                                <w:sz w:val="16"/>
                                <w:szCs w:val="16"/>
                              </w:rPr>
                              <w:t>(list/pronouns/here)</w:t>
                            </w:r>
                          </w:p>
                          <w:p w14:paraId="701D1E2B" w14:textId="77777777" w:rsidR="000D16D7" w:rsidRPr="00DD5B9E" w:rsidRDefault="000D16D7" w:rsidP="000D16D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DD5B9E">
                              <w:rPr>
                                <w:rFonts w:cs="Arial"/>
                                <w:sz w:val="19"/>
                                <w:szCs w:val="19"/>
                              </w:rPr>
                              <w:t>Optional Position Line One</w:t>
                            </w:r>
                            <w:r w:rsidRPr="00DD5B9E">
                              <w:rPr>
                                <w:rFonts w:cs="Arial"/>
                                <w:sz w:val="19"/>
                                <w:szCs w:val="19"/>
                              </w:rPr>
                              <w:br/>
                              <w:t>Optional Position Line Two</w:t>
                            </w:r>
                          </w:p>
                          <w:p w14:paraId="281B4398" w14:textId="77777777" w:rsidR="000D16D7" w:rsidRPr="00DD5B9E" w:rsidRDefault="000D16D7" w:rsidP="000D16D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DD5B9E">
                              <w:rPr>
                                <w:rFonts w:cs="Arial"/>
                                <w:sz w:val="15"/>
                                <w:szCs w:val="15"/>
                              </w:rPr>
                              <w:t>Optional Department Line One</w:t>
                            </w:r>
                          </w:p>
                          <w:p w14:paraId="38FCEE51" w14:textId="77777777" w:rsidR="000D16D7" w:rsidRPr="00DD5B9E" w:rsidRDefault="000D16D7" w:rsidP="000D16D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DD5B9E">
                              <w:rPr>
                                <w:rFonts w:cs="Arial"/>
                                <w:sz w:val="15"/>
                                <w:szCs w:val="15"/>
                              </w:rPr>
                              <w:t>Optional Department Line Two</w:t>
                            </w:r>
                          </w:p>
                          <w:p w14:paraId="5A4F79EF" w14:textId="77777777" w:rsidR="000D16D7" w:rsidRPr="00DD5B9E" w:rsidRDefault="000D16D7" w:rsidP="000D16D7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4CDCC877" w14:textId="77777777" w:rsidR="00E32ACD" w:rsidRPr="00EA46A0" w:rsidRDefault="00E32ACD" w:rsidP="00E32ACD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64592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26100" id="Text Box 23" o:spid="_x0000_s1032" type="#_x0000_t202" style="position:absolute;margin-left:-18pt;margin-top:21.7pt;width:242.5pt;height:1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" filled="f" stroked="f">
                <v:textbox inset=",12.96pt">
                  <w:txbxContent>
                    <w:p w14:paraId="73E3400D" w14:textId="77777777" w:rsidR="000D16D7" w:rsidRPr="00DD5B9E" w:rsidRDefault="000D16D7" w:rsidP="000D16D7">
                      <w:pPr>
                        <w:spacing w:before="120" w:line="240" w:lineRule="auto"/>
                        <w:jc w:val="center"/>
                        <w:rPr>
                          <w:rFonts w:cs="Arial"/>
                          <w:color w:val="005BBB"/>
                          <w:sz w:val="16"/>
                          <w:szCs w:val="16"/>
                        </w:rPr>
                      </w:pPr>
                      <w:r w:rsidRPr="000D16D7">
                        <w:rPr>
                          <w:rFonts w:cs="Arial"/>
                          <w:b/>
                          <w:color w:val="005BBB"/>
                          <w:sz w:val="30"/>
                          <w:szCs w:val="30"/>
                        </w:rPr>
                        <w:t>First Name Last Name</w:t>
                      </w:r>
                      <w:r w:rsidRPr="00DD5B9E">
                        <w:rPr>
                          <w:rFonts w:cs="Arial"/>
                          <w:b/>
                          <w:color w:val="005BBB"/>
                          <w:sz w:val="32"/>
                          <w:szCs w:val="32"/>
                        </w:rPr>
                        <w:br/>
                      </w:r>
                      <w:r w:rsidRPr="00DD5B9E">
                        <w:rPr>
                          <w:rFonts w:cs="Arial"/>
                          <w:color w:val="005BBB"/>
                          <w:sz w:val="16"/>
                          <w:szCs w:val="16"/>
                        </w:rPr>
                        <w:t>(list/pronouns/here)</w:t>
                      </w:r>
                    </w:p>
                    <w:p w14:paraId="701D1E2B" w14:textId="77777777" w:rsidR="000D16D7" w:rsidRPr="00DD5B9E" w:rsidRDefault="000D16D7" w:rsidP="000D16D7">
                      <w:pPr>
                        <w:spacing w:line="240" w:lineRule="auto"/>
                        <w:jc w:val="center"/>
                        <w:rPr>
                          <w:rFonts w:cs="Arial"/>
                          <w:sz w:val="19"/>
                          <w:szCs w:val="19"/>
                        </w:rPr>
                      </w:pPr>
                      <w:r w:rsidRPr="00DD5B9E">
                        <w:rPr>
                          <w:rFonts w:cs="Arial"/>
                          <w:sz w:val="19"/>
                          <w:szCs w:val="19"/>
                        </w:rPr>
                        <w:t>Optional Position Line One</w:t>
                      </w:r>
                      <w:r w:rsidRPr="00DD5B9E">
                        <w:rPr>
                          <w:rFonts w:cs="Arial"/>
                          <w:sz w:val="19"/>
                          <w:szCs w:val="19"/>
                        </w:rPr>
                        <w:br/>
                        <w:t>Optional Position Line Two</w:t>
                      </w:r>
                    </w:p>
                    <w:p w14:paraId="281B4398" w14:textId="77777777" w:rsidR="000D16D7" w:rsidRPr="00DD5B9E" w:rsidRDefault="000D16D7" w:rsidP="000D16D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DD5B9E">
                        <w:rPr>
                          <w:rFonts w:cs="Arial"/>
                          <w:sz w:val="15"/>
                          <w:szCs w:val="15"/>
                        </w:rPr>
                        <w:t>Optional Department Line One</w:t>
                      </w:r>
                    </w:p>
                    <w:p w14:paraId="38FCEE51" w14:textId="77777777" w:rsidR="000D16D7" w:rsidRPr="00DD5B9E" w:rsidRDefault="000D16D7" w:rsidP="000D16D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DD5B9E">
                        <w:rPr>
                          <w:rFonts w:cs="Arial"/>
                          <w:sz w:val="15"/>
                          <w:szCs w:val="15"/>
                        </w:rPr>
                        <w:t>Optional Department Line Two</w:t>
                      </w:r>
                    </w:p>
                    <w:p w14:paraId="5A4F79EF" w14:textId="77777777" w:rsidR="000D16D7" w:rsidRPr="00DD5B9E" w:rsidRDefault="000D16D7" w:rsidP="000D16D7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</w:p>
                    <w:p w14:paraId="4CDCC877" w14:textId="77777777" w:rsidR="00E32ACD" w:rsidRPr="00EA46A0" w:rsidRDefault="00E32ACD" w:rsidP="00E32ACD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FC80E2" wp14:editId="4C956BE1">
                <wp:simplePos x="0" y="0"/>
                <wp:positionH relativeFrom="column">
                  <wp:posOffset>3200400</wp:posOffset>
                </wp:positionH>
                <wp:positionV relativeFrom="paragraph">
                  <wp:posOffset>284480</wp:posOffset>
                </wp:positionV>
                <wp:extent cx="3079750" cy="1408176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1408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59DDE" w14:textId="77777777" w:rsidR="000D16D7" w:rsidRPr="00DD5B9E" w:rsidRDefault="000D16D7" w:rsidP="000D16D7">
                            <w:pPr>
                              <w:spacing w:before="120" w:line="240" w:lineRule="auto"/>
                              <w:jc w:val="center"/>
                              <w:rPr>
                                <w:rFonts w:cs="Arial"/>
                                <w:color w:val="005BBB"/>
                                <w:sz w:val="16"/>
                                <w:szCs w:val="16"/>
                              </w:rPr>
                            </w:pPr>
                            <w:r w:rsidRPr="000D16D7">
                              <w:rPr>
                                <w:rFonts w:cs="Arial"/>
                                <w:b/>
                                <w:color w:val="005BBB"/>
                                <w:sz w:val="30"/>
                                <w:szCs w:val="30"/>
                              </w:rPr>
                              <w:t>First Name Last Name</w:t>
                            </w:r>
                            <w:r w:rsidRPr="00DD5B9E">
                              <w:rPr>
                                <w:rFonts w:cs="Arial"/>
                                <w:b/>
                                <w:color w:val="005BBB"/>
                                <w:sz w:val="32"/>
                                <w:szCs w:val="32"/>
                              </w:rPr>
                              <w:br/>
                            </w:r>
                            <w:r w:rsidRPr="00DD5B9E">
                              <w:rPr>
                                <w:rFonts w:cs="Arial"/>
                                <w:color w:val="005BBB"/>
                                <w:sz w:val="16"/>
                                <w:szCs w:val="16"/>
                              </w:rPr>
                              <w:t>(list/pronouns/here)</w:t>
                            </w:r>
                          </w:p>
                          <w:p w14:paraId="10861189" w14:textId="77777777" w:rsidR="000D16D7" w:rsidRPr="00DD5B9E" w:rsidRDefault="000D16D7" w:rsidP="000D16D7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sz w:val="19"/>
                                <w:szCs w:val="19"/>
                              </w:rPr>
                            </w:pPr>
                            <w:r w:rsidRPr="00DD5B9E">
                              <w:rPr>
                                <w:rFonts w:cs="Arial"/>
                                <w:sz w:val="19"/>
                                <w:szCs w:val="19"/>
                              </w:rPr>
                              <w:t>Optional Position Line One</w:t>
                            </w:r>
                            <w:r w:rsidRPr="00DD5B9E">
                              <w:rPr>
                                <w:rFonts w:cs="Arial"/>
                                <w:sz w:val="19"/>
                                <w:szCs w:val="19"/>
                              </w:rPr>
                              <w:br/>
                              <w:t>Optional Position Line Two</w:t>
                            </w:r>
                          </w:p>
                          <w:p w14:paraId="025B7DFB" w14:textId="77777777" w:rsidR="000D16D7" w:rsidRPr="00DD5B9E" w:rsidRDefault="000D16D7" w:rsidP="000D16D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DD5B9E">
                              <w:rPr>
                                <w:rFonts w:cs="Arial"/>
                                <w:sz w:val="15"/>
                                <w:szCs w:val="15"/>
                              </w:rPr>
                              <w:t>Optional Department Line One</w:t>
                            </w:r>
                          </w:p>
                          <w:p w14:paraId="0AFCA50F" w14:textId="77777777" w:rsidR="000D16D7" w:rsidRPr="00DD5B9E" w:rsidRDefault="000D16D7" w:rsidP="000D16D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DD5B9E">
                              <w:rPr>
                                <w:rFonts w:cs="Arial"/>
                                <w:sz w:val="15"/>
                                <w:szCs w:val="15"/>
                              </w:rPr>
                              <w:t>Optional Department Line Two</w:t>
                            </w:r>
                          </w:p>
                          <w:p w14:paraId="1954DDA3" w14:textId="77777777" w:rsidR="000D16D7" w:rsidRPr="00DD5B9E" w:rsidRDefault="000D16D7" w:rsidP="000D16D7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350F62F5" w14:textId="77777777" w:rsidR="00E32ACD" w:rsidRPr="00EA46A0" w:rsidRDefault="00E32ACD" w:rsidP="00E32ACD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64592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C80E2" id="Text Box 24" o:spid="_x0000_s1033" type="#_x0000_t202" style="position:absolute;margin-left:252pt;margin-top:22.4pt;width:242.5pt;height:1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" filled="f" stroked="f">
                <v:textbox inset=",12.96pt">
                  <w:txbxContent>
                    <w:p w14:paraId="36059DDE" w14:textId="77777777" w:rsidR="000D16D7" w:rsidRPr="00DD5B9E" w:rsidRDefault="000D16D7" w:rsidP="000D16D7">
                      <w:pPr>
                        <w:spacing w:before="120" w:line="240" w:lineRule="auto"/>
                        <w:jc w:val="center"/>
                        <w:rPr>
                          <w:rFonts w:cs="Arial"/>
                          <w:color w:val="005BBB"/>
                          <w:sz w:val="16"/>
                          <w:szCs w:val="16"/>
                        </w:rPr>
                      </w:pPr>
                      <w:r w:rsidRPr="000D16D7">
                        <w:rPr>
                          <w:rFonts w:cs="Arial"/>
                          <w:b/>
                          <w:color w:val="005BBB"/>
                          <w:sz w:val="30"/>
                          <w:szCs w:val="30"/>
                        </w:rPr>
                        <w:t>First Name Last Name</w:t>
                      </w:r>
                      <w:r w:rsidRPr="00DD5B9E">
                        <w:rPr>
                          <w:rFonts w:cs="Arial"/>
                          <w:b/>
                          <w:color w:val="005BBB"/>
                          <w:sz w:val="32"/>
                          <w:szCs w:val="32"/>
                        </w:rPr>
                        <w:br/>
                      </w:r>
                      <w:r w:rsidRPr="00DD5B9E">
                        <w:rPr>
                          <w:rFonts w:cs="Arial"/>
                          <w:color w:val="005BBB"/>
                          <w:sz w:val="16"/>
                          <w:szCs w:val="16"/>
                        </w:rPr>
                        <w:t>(list/pronouns/here)</w:t>
                      </w:r>
                    </w:p>
                    <w:p w14:paraId="10861189" w14:textId="77777777" w:rsidR="000D16D7" w:rsidRPr="00DD5B9E" w:rsidRDefault="000D16D7" w:rsidP="000D16D7">
                      <w:pPr>
                        <w:spacing w:line="240" w:lineRule="auto"/>
                        <w:jc w:val="center"/>
                        <w:rPr>
                          <w:rFonts w:cs="Arial"/>
                          <w:sz w:val="19"/>
                          <w:szCs w:val="19"/>
                        </w:rPr>
                      </w:pPr>
                      <w:r w:rsidRPr="00DD5B9E">
                        <w:rPr>
                          <w:rFonts w:cs="Arial"/>
                          <w:sz w:val="19"/>
                          <w:szCs w:val="19"/>
                        </w:rPr>
                        <w:t>Optional Position Line One</w:t>
                      </w:r>
                      <w:r w:rsidRPr="00DD5B9E">
                        <w:rPr>
                          <w:rFonts w:cs="Arial"/>
                          <w:sz w:val="19"/>
                          <w:szCs w:val="19"/>
                        </w:rPr>
                        <w:br/>
                        <w:t>Optional Position Line Two</w:t>
                      </w:r>
                    </w:p>
                    <w:p w14:paraId="025B7DFB" w14:textId="77777777" w:rsidR="000D16D7" w:rsidRPr="00DD5B9E" w:rsidRDefault="000D16D7" w:rsidP="000D16D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DD5B9E">
                        <w:rPr>
                          <w:rFonts w:cs="Arial"/>
                          <w:sz w:val="15"/>
                          <w:szCs w:val="15"/>
                        </w:rPr>
                        <w:t>Optional Department Line One</w:t>
                      </w:r>
                    </w:p>
                    <w:p w14:paraId="0AFCA50F" w14:textId="77777777" w:rsidR="000D16D7" w:rsidRPr="00DD5B9E" w:rsidRDefault="000D16D7" w:rsidP="000D16D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DD5B9E">
                        <w:rPr>
                          <w:rFonts w:cs="Arial"/>
                          <w:sz w:val="15"/>
                          <w:szCs w:val="15"/>
                        </w:rPr>
                        <w:t>Optional Department Line Two</w:t>
                      </w:r>
                    </w:p>
                    <w:p w14:paraId="1954DDA3" w14:textId="77777777" w:rsidR="000D16D7" w:rsidRPr="00DD5B9E" w:rsidRDefault="000D16D7" w:rsidP="000D16D7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</w:p>
                    <w:p w14:paraId="350F62F5" w14:textId="77777777" w:rsidR="00E32ACD" w:rsidRPr="00EA46A0" w:rsidRDefault="00E32ACD" w:rsidP="00E32ACD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06568" w:rsidSect="00E32ACD">
      <w:headerReference w:type="default" r:id="rId10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0187" w14:textId="77777777" w:rsidR="009A600D" w:rsidRDefault="009A600D" w:rsidP="00E32ACD">
      <w:pPr>
        <w:spacing w:after="0" w:line="240" w:lineRule="auto"/>
      </w:pPr>
      <w:r>
        <w:separator/>
      </w:r>
    </w:p>
  </w:endnote>
  <w:endnote w:type="continuationSeparator" w:id="0">
    <w:p w14:paraId="13A452F7" w14:textId="77777777" w:rsidR="009A600D" w:rsidRDefault="009A600D" w:rsidP="00E3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CA79" w14:textId="77777777" w:rsidR="009A600D" w:rsidRDefault="009A600D" w:rsidP="00E32ACD">
      <w:pPr>
        <w:spacing w:after="0" w:line="240" w:lineRule="auto"/>
      </w:pPr>
      <w:r>
        <w:separator/>
      </w:r>
    </w:p>
  </w:footnote>
  <w:footnote w:type="continuationSeparator" w:id="0">
    <w:p w14:paraId="2FD03501" w14:textId="77777777" w:rsidR="009A600D" w:rsidRDefault="009A600D" w:rsidP="00E3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A940" w14:textId="5A6C409F" w:rsidR="00E32ACD" w:rsidRDefault="00E32ACD">
    <w:pPr>
      <w:pStyle w:val="Header"/>
    </w:pPr>
  </w:p>
  <w:p w14:paraId="235BFA3E" w14:textId="77777777" w:rsidR="00E32ACD" w:rsidRDefault="00E32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CD"/>
    <w:rsid w:val="000A2D95"/>
    <w:rsid w:val="000D16D7"/>
    <w:rsid w:val="000E1014"/>
    <w:rsid w:val="00173169"/>
    <w:rsid w:val="00206B4C"/>
    <w:rsid w:val="00292BA1"/>
    <w:rsid w:val="003D46DA"/>
    <w:rsid w:val="00457D51"/>
    <w:rsid w:val="00564F43"/>
    <w:rsid w:val="005A188D"/>
    <w:rsid w:val="00606568"/>
    <w:rsid w:val="007B3238"/>
    <w:rsid w:val="00892638"/>
    <w:rsid w:val="009A600D"/>
    <w:rsid w:val="00A13DCF"/>
    <w:rsid w:val="00AB45B0"/>
    <w:rsid w:val="00BD15DF"/>
    <w:rsid w:val="00C130C8"/>
    <w:rsid w:val="00CC4655"/>
    <w:rsid w:val="00D268F5"/>
    <w:rsid w:val="00D8208A"/>
    <w:rsid w:val="00D84D18"/>
    <w:rsid w:val="00DB169F"/>
    <w:rsid w:val="00DD5B9E"/>
    <w:rsid w:val="00E32ACD"/>
    <w:rsid w:val="00E70545"/>
    <w:rsid w:val="00F8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CA62"/>
  <w15:chartTrackingRefBased/>
  <w15:docId w15:val="{8B23C8BB-079D-A34E-AFE5-2E46D866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ACD"/>
    <w:pPr>
      <w:spacing w:after="200" w:line="276" w:lineRule="auto"/>
    </w:pPr>
    <w:rPr>
      <w:rFonts w:ascii="Arial" w:eastAsia="Times New Roman" w:hAnsi="Arial" w:cs="Times New Roman"/>
      <w:color w:val="666666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13DCF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5BBB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13DC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color w:val="005BBB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C4655"/>
    <w:pPr>
      <w:keepNext/>
      <w:keepLines/>
      <w:spacing w:before="40" w:after="0" w:line="240" w:lineRule="auto"/>
      <w:outlineLvl w:val="2"/>
    </w:pPr>
    <w:rPr>
      <w:rFonts w:eastAsiaTheme="majorEastAsia" w:cs="Arial"/>
      <w:b/>
      <w:color w:val="002F56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13DCF"/>
    <w:pPr>
      <w:keepNext/>
      <w:keepLines/>
      <w:spacing w:before="40" w:after="0" w:line="240" w:lineRule="auto"/>
      <w:outlineLvl w:val="3"/>
    </w:pPr>
    <w:rPr>
      <w:rFonts w:eastAsiaTheme="majorEastAsia" w:cs="Times New Roman (Headings CS)"/>
      <w:iCs/>
      <w:caps/>
      <w:color w:val="002F56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A13DCF"/>
    <w:pPr>
      <w:keepNext/>
      <w:keepLines/>
      <w:spacing w:before="40" w:after="0" w:line="240" w:lineRule="auto"/>
      <w:outlineLvl w:val="4"/>
    </w:pPr>
    <w:rPr>
      <w:rFonts w:eastAsiaTheme="majorEastAsia" w:cs="Times New Roman (Headings CS)"/>
      <w:caps/>
      <w:color w:val="005BBB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DCF"/>
    <w:rPr>
      <w:rFonts w:ascii="Arial" w:eastAsiaTheme="majorEastAsia" w:hAnsi="Arial" w:cstheme="majorBidi"/>
      <w:color w:val="005BBB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DCF"/>
    <w:rPr>
      <w:rFonts w:ascii="Arial" w:eastAsiaTheme="majorEastAsia" w:hAnsi="Arial" w:cstheme="majorBidi"/>
      <w:b/>
      <w:color w:val="005BBB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4655"/>
    <w:rPr>
      <w:rFonts w:ascii="Arial" w:eastAsiaTheme="majorEastAsia" w:hAnsi="Arial" w:cs="Arial"/>
      <w:b/>
      <w:color w:val="002F5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DCF"/>
    <w:rPr>
      <w:rFonts w:ascii="Arial" w:eastAsiaTheme="majorEastAsia" w:hAnsi="Arial" w:cs="Times New Roman (Headings CS)"/>
      <w:iCs/>
      <w:caps/>
      <w:color w:val="002F5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DCF"/>
    <w:rPr>
      <w:rFonts w:ascii="Arial" w:eastAsiaTheme="majorEastAsia" w:hAnsi="Arial" w:cs="Times New Roman (Headings CS)"/>
      <w:caps/>
      <w:color w:val="005BBB"/>
      <w:sz w:val="20"/>
    </w:rPr>
  </w:style>
  <w:style w:type="paragraph" w:styleId="Title">
    <w:name w:val="Title"/>
    <w:basedOn w:val="Heading1"/>
    <w:next w:val="Normal"/>
    <w:link w:val="TitleChar"/>
    <w:autoRedefine/>
    <w:uiPriority w:val="10"/>
    <w:qFormat/>
    <w:rsid w:val="00A13DCF"/>
  </w:style>
  <w:style w:type="character" w:customStyle="1" w:styleId="TitleChar">
    <w:name w:val="Title Char"/>
    <w:basedOn w:val="DefaultParagraphFont"/>
    <w:link w:val="Title"/>
    <w:uiPriority w:val="10"/>
    <w:rsid w:val="00A13DCF"/>
    <w:rPr>
      <w:rFonts w:ascii="Arial" w:eastAsiaTheme="majorEastAsia" w:hAnsi="Arial" w:cstheme="majorBidi"/>
      <w:color w:val="005BBB"/>
      <w:sz w:val="48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13DCF"/>
    <w:pPr>
      <w:numPr>
        <w:ilvl w:val="1"/>
      </w:numPr>
      <w:spacing w:after="160" w:line="240" w:lineRule="auto"/>
    </w:pPr>
    <w:rPr>
      <w:rFonts w:eastAsiaTheme="minorEastAsia" w:cs="Times New Roman (Body CS)"/>
      <w:i/>
      <w:spacing w:val="10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A13DCF"/>
    <w:rPr>
      <w:rFonts w:ascii="Arial" w:eastAsiaTheme="minorEastAsia" w:hAnsi="Arial" w:cs="Times New Roman (Body CS)"/>
      <w:i/>
      <w:color w:val="666666"/>
      <w:spacing w:val="10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E32A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2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ACD"/>
    <w:rPr>
      <w:rFonts w:ascii="Arial" w:eastAsia="Times New Roman" w:hAnsi="Arial" w:cs="Times New Roman"/>
      <w:color w:val="66666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2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ACD"/>
    <w:rPr>
      <w:rFonts w:ascii="Arial" w:eastAsia="Times New Roman" w:hAnsi="Arial" w:cs="Times New Roman"/>
      <w:color w:val="66666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ry.com/avery/en_us/Products/Name-Badges/Name-Badges/Self-Adhesive-Removable-Name-Badge-Labels-PVC-Free_05395.htm?N=0&amp;Ns=&amp;refchannel=c042fd03ab30a110VgnVCM1000002118140aRC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uffalo.edu/brand/resources-tools/ub-templates-and-tools/name-tag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3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Strough</dc:creator>
  <cp:keywords/>
  <dc:description/>
  <cp:lastModifiedBy>Kristy Strough</cp:lastModifiedBy>
  <cp:revision>4</cp:revision>
  <dcterms:created xsi:type="dcterms:W3CDTF">2024-06-04T15:24:00Z</dcterms:created>
  <dcterms:modified xsi:type="dcterms:W3CDTF">2024-06-04T15:31:00Z</dcterms:modified>
</cp:coreProperties>
</file>